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3" w:rsidRDefault="00BA1ED3" w:rsidP="006C7620">
      <w:pPr>
        <w:pStyle w:val="NormalWeb"/>
        <w:spacing w:before="0" w:beforeAutospacing="0" w:after="0" w:afterAutospacing="0"/>
        <w:jc w:val="center"/>
      </w:pPr>
      <w:r>
        <w:rPr>
          <w:rStyle w:val="Strong"/>
          <w:color w:val="FF0000"/>
          <w:sz w:val="36"/>
          <w:szCs w:val="36"/>
        </w:rPr>
        <w:t>Памятка для детей и взрослых.</w:t>
      </w:r>
    </w:p>
    <w:p w:rsidR="00BA1ED3" w:rsidRDefault="00BA1ED3" w:rsidP="006C7620">
      <w:pPr>
        <w:pStyle w:val="NormalWeb"/>
        <w:spacing w:before="0" w:beforeAutospacing="0" w:after="0" w:afterAutospacing="0"/>
        <w:jc w:val="center"/>
      </w:pPr>
      <w:r>
        <w:rPr>
          <w:rStyle w:val="Strong"/>
          <w:color w:val="FF0000"/>
          <w:sz w:val="36"/>
          <w:szCs w:val="36"/>
        </w:rPr>
        <w:t>Осторожно – клещи!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быть укушенным кл</w:t>
      </w:r>
      <w:r>
        <w:rPr>
          <w:sz w:val="28"/>
          <w:szCs w:val="28"/>
        </w:rPr>
        <w:t>ещом, а это чревато заражением опасными инфекциями</w:t>
      </w:r>
      <w:r w:rsidRPr="00536469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передающимися клещами</w:t>
      </w:r>
      <w:r w:rsidRPr="00536469">
        <w:rPr>
          <w:sz w:val="28"/>
          <w:szCs w:val="28"/>
        </w:rPr>
        <w:t>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6469">
        <w:rPr>
          <w:rStyle w:val="Strong"/>
          <w:sz w:val="28"/>
          <w:szCs w:val="28"/>
        </w:rPr>
        <w:t>Как происходит заражение</w:t>
      </w:r>
      <w:r>
        <w:rPr>
          <w:rStyle w:val="Strong"/>
          <w:sz w:val="28"/>
          <w:szCs w:val="28"/>
        </w:rPr>
        <w:t>.</w:t>
      </w:r>
    </w:p>
    <w:p w:rsidR="00BA1ED3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</w:t>
      </w:r>
      <w:r w:rsidRPr="005D1A00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 xml:space="preserve">время не заметен. </w:t>
      </w:r>
    </w:p>
    <w:p w:rsidR="00BA1ED3" w:rsidRPr="00F0582F" w:rsidRDefault="00BA1ED3" w:rsidP="00536469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0582F">
        <w:rPr>
          <w:sz w:val="28"/>
          <w:szCs w:val="28"/>
        </w:rPr>
        <w:t>В Смоленской области клещевой энцефалит последние несколько десятков лет не регистрируется.</w:t>
      </w:r>
    </w:p>
    <w:p w:rsidR="00BA1ED3" w:rsidRPr="00F0582F" w:rsidRDefault="00BA1ED3" w:rsidP="00536469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0582F">
        <w:rPr>
          <w:sz w:val="28"/>
          <w:szCs w:val="28"/>
        </w:rPr>
        <w:t>Случаи забол</w:t>
      </w:r>
      <w:r>
        <w:rPr>
          <w:sz w:val="28"/>
          <w:szCs w:val="28"/>
        </w:rPr>
        <w:t>еваний боррелиозом (болезнь Ла</w:t>
      </w:r>
      <w:r w:rsidRPr="00F0582F">
        <w:rPr>
          <w:sz w:val="28"/>
          <w:szCs w:val="28"/>
        </w:rPr>
        <w:t>йма) ежегодно регистрируются среди населения Смоленской области. Данное заболевание может протекать в течение длительного времени и без соответствующего своевременного лечения приводит к стойкой утрате трудоспособности и инвалидизации.</w:t>
      </w:r>
    </w:p>
    <w:p w:rsidR="00BA1ED3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51">
        <w:rPr>
          <w:b/>
          <w:sz w:val="28"/>
          <w:szCs w:val="28"/>
        </w:rPr>
        <w:t>Основная мера защиты</w:t>
      </w:r>
      <w:r w:rsidRPr="00536469">
        <w:rPr>
          <w:sz w:val="28"/>
          <w:szCs w:val="28"/>
        </w:rPr>
        <w:t xml:space="preserve"> – не допускать присасывания клещей. Для этого используют средства инд</w:t>
      </w:r>
      <w:r>
        <w:rPr>
          <w:sz w:val="28"/>
          <w:szCs w:val="28"/>
        </w:rPr>
        <w:t xml:space="preserve">ивидуальной защиты </w:t>
      </w:r>
      <w:r w:rsidRPr="00536469">
        <w:rPr>
          <w:sz w:val="28"/>
          <w:szCs w:val="28"/>
        </w:rPr>
        <w:t>(репелленты). При посещении леса одевайтесь так, чтобы исключить возможность заползания клещей под одежду и на открытые участки кожи, за</w:t>
      </w:r>
      <w:r w:rsidRPr="008018DC">
        <w:rPr>
          <w:sz w:val="28"/>
          <w:szCs w:val="28"/>
        </w:rPr>
        <w:t xml:space="preserve"> </w:t>
      </w:r>
      <w:bookmarkStart w:id="0" w:name="_GoBack"/>
      <w:bookmarkEnd w:id="0"/>
      <w:r w:rsidRPr="00536469">
        <w:rPr>
          <w:sz w:val="28"/>
          <w:szCs w:val="28"/>
        </w:rPr>
        <w:t xml:space="preserve">воротник, на волосы. Через каждые 1,5-2 часа пребывания </w:t>
      </w:r>
      <w:r>
        <w:rPr>
          <w:sz w:val="28"/>
          <w:szCs w:val="28"/>
        </w:rPr>
        <w:t xml:space="preserve">в лесу проводить само- и взаимо- </w:t>
      </w:r>
      <w:r w:rsidRPr="00536469">
        <w:rPr>
          <w:sz w:val="28"/>
          <w:szCs w:val="28"/>
        </w:rPr>
        <w:t>осмотры верхней одежды и открытых частей тела.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rStyle w:val="Strong"/>
          <w:sz w:val="28"/>
          <w:szCs w:val="28"/>
        </w:rPr>
        <w:t>Лучшая защита от клещей – это соблюдение техники безопасности: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3. Ноги должны быть полностью прикрыты.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4. Спортивные трико, штаны должны быть заправлены в носки.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5. Обязательно наличие головного убора.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6. Длинные волосы желательно спрятать под головной убор.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8. Осмотреть все тело.</w:t>
      </w:r>
    </w:p>
    <w:p w:rsidR="00BA1ED3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9. Обязательно расчесать волосы мелкой расческой.</w:t>
      </w:r>
    </w:p>
    <w:p w:rsidR="00BA1ED3" w:rsidRPr="00FF751C" w:rsidRDefault="00BA1ED3" w:rsidP="00FF751C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>10. Основной</w:t>
      </w:r>
      <w:r w:rsidRPr="00FF751C">
        <w:rPr>
          <w:rStyle w:val="Strong"/>
          <w:b w:val="0"/>
          <w:sz w:val="28"/>
          <w:szCs w:val="28"/>
        </w:rPr>
        <w:t xml:space="preserve"> проф</w:t>
      </w:r>
      <w:r>
        <w:rPr>
          <w:rStyle w:val="Strong"/>
          <w:b w:val="0"/>
          <w:sz w:val="28"/>
          <w:szCs w:val="28"/>
        </w:rPr>
        <w:t xml:space="preserve">илактики </w:t>
      </w:r>
      <w:r w:rsidRPr="00FF751C">
        <w:rPr>
          <w:rStyle w:val="Strong"/>
          <w:b w:val="0"/>
          <w:sz w:val="28"/>
          <w:szCs w:val="28"/>
        </w:rPr>
        <w:t>при</w:t>
      </w:r>
      <w:r w:rsidRPr="008018DC">
        <w:rPr>
          <w:rStyle w:val="Strong"/>
          <w:b w:val="0"/>
          <w:sz w:val="28"/>
          <w:szCs w:val="28"/>
        </w:rPr>
        <w:t xml:space="preserve"> </w:t>
      </w:r>
      <w:r w:rsidRPr="00FF751C">
        <w:rPr>
          <w:rStyle w:val="Strong"/>
          <w:b w:val="0"/>
          <w:sz w:val="28"/>
          <w:szCs w:val="28"/>
        </w:rPr>
        <w:t>боррелиозе и эрлихиозе</w:t>
      </w:r>
      <w:r>
        <w:rPr>
          <w:rStyle w:val="Strong"/>
          <w:b w:val="0"/>
          <w:sz w:val="28"/>
          <w:szCs w:val="28"/>
        </w:rPr>
        <w:t xml:space="preserve"> остае</w:t>
      </w:r>
      <w:r w:rsidRPr="00FF751C">
        <w:rPr>
          <w:rStyle w:val="Strong"/>
          <w:b w:val="0"/>
          <w:sz w:val="28"/>
          <w:szCs w:val="28"/>
        </w:rPr>
        <w:t>тся антибиотикопрофилактика;</w:t>
      </w:r>
    </w:p>
    <w:p w:rsidR="00BA1ED3" w:rsidRPr="00FF751C" w:rsidRDefault="00BA1ED3" w:rsidP="00FF751C">
      <w:pPr>
        <w:pStyle w:val="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F751C">
        <w:rPr>
          <w:sz w:val="28"/>
          <w:szCs w:val="28"/>
        </w:rPr>
        <w:t xml:space="preserve">11. Лица, отправляющиеся в природные очаги клещевого энцефалита, должны пройти специфическую </w:t>
      </w:r>
      <w:r>
        <w:rPr>
          <w:sz w:val="28"/>
          <w:szCs w:val="28"/>
        </w:rPr>
        <w:t xml:space="preserve">профилактику – </w:t>
      </w:r>
      <w:r w:rsidRPr="00FF751C">
        <w:rPr>
          <w:sz w:val="28"/>
          <w:szCs w:val="28"/>
        </w:rPr>
        <w:t>вакцинацию</w:t>
      </w:r>
      <w:r>
        <w:rPr>
          <w:sz w:val="28"/>
          <w:szCs w:val="28"/>
        </w:rPr>
        <w:t xml:space="preserve"> против клещевого энцефалита</w:t>
      </w:r>
      <w:r w:rsidRPr="00FF751C">
        <w:rPr>
          <w:sz w:val="28"/>
          <w:szCs w:val="28"/>
        </w:rPr>
        <w:t>.</w:t>
      </w:r>
    </w:p>
    <w:p w:rsidR="00BA1ED3" w:rsidRDefault="00BA1ED3" w:rsidP="00536469">
      <w:pPr>
        <w:pStyle w:val="NormalWeb"/>
        <w:spacing w:before="0" w:beforeAutospacing="0" w:after="0" w:afterAutospacing="0"/>
        <w:ind w:firstLine="709"/>
        <w:jc w:val="center"/>
        <w:rPr>
          <w:rStyle w:val="Strong"/>
          <w:sz w:val="28"/>
          <w:szCs w:val="28"/>
        </w:rPr>
      </w:pPr>
      <w:r w:rsidRPr="00536469">
        <w:rPr>
          <w:rStyle w:val="Strong"/>
          <w:sz w:val="28"/>
          <w:szCs w:val="28"/>
        </w:rPr>
        <w:t>Как удалить присосавшегося клеща?</w:t>
      </w:r>
    </w:p>
    <w:p w:rsidR="00BA1ED3" w:rsidRDefault="00BA1ED3" w:rsidP="00536469">
      <w:pPr>
        <w:pStyle w:val="NormalWeb"/>
        <w:spacing w:before="0" w:beforeAutospacing="0" w:after="0" w:afterAutospacing="0"/>
        <w:ind w:firstLine="709"/>
        <w:jc w:val="center"/>
        <w:rPr>
          <w:rStyle w:val="Strong"/>
          <w:sz w:val="28"/>
          <w:szCs w:val="28"/>
        </w:rPr>
      </w:pPr>
    </w:p>
    <w:p w:rsidR="00BA1ED3" w:rsidRPr="00706A0C" w:rsidRDefault="00BA1ED3" w:rsidP="00706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A0C">
        <w:rPr>
          <w:rFonts w:ascii="Times New Roman" w:hAnsi="Times New Roman"/>
          <w:sz w:val="28"/>
          <w:szCs w:val="28"/>
        </w:rPr>
        <w:t>Человеку, пострадавшему от укуса клеща, необходимо обратиться за медицинской помощью в поликлинику по месту жительства</w:t>
      </w:r>
      <w:r>
        <w:rPr>
          <w:rFonts w:ascii="Times New Roman" w:hAnsi="Times New Roman"/>
          <w:sz w:val="28"/>
          <w:szCs w:val="28"/>
        </w:rPr>
        <w:t xml:space="preserve"> к хирургу</w:t>
      </w:r>
      <w:r w:rsidRPr="00706A0C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06A0C">
        <w:rPr>
          <w:rFonts w:ascii="Times New Roman" w:hAnsi="Times New Roman"/>
          <w:sz w:val="28"/>
          <w:szCs w:val="28"/>
        </w:rPr>
        <w:t>травмпункт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 лечения.</w:t>
      </w:r>
    </w:p>
    <w:p w:rsidR="00BA1ED3" w:rsidRPr="00536469" w:rsidRDefault="00BA1ED3" w:rsidP="00706A0C">
      <w:pPr>
        <w:spacing w:after="0" w:line="240" w:lineRule="auto"/>
        <w:ind w:firstLine="709"/>
        <w:jc w:val="both"/>
        <w:rPr>
          <w:sz w:val="28"/>
          <w:szCs w:val="28"/>
        </w:rPr>
      </w:pPr>
      <w:r w:rsidRPr="00706A0C">
        <w:rPr>
          <w:rFonts w:ascii="Times New Roman" w:hAnsi="Times New Roman"/>
          <w:sz w:val="28"/>
          <w:szCs w:val="28"/>
        </w:rPr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</w:t>
      </w:r>
      <w:r>
        <w:rPr>
          <w:rFonts w:ascii="Times New Roman" w:hAnsi="Times New Roman"/>
          <w:sz w:val="28"/>
          <w:szCs w:val="28"/>
        </w:rPr>
        <w:t>:</w:t>
      </w:r>
    </w:p>
    <w:p w:rsidR="00BA1ED3" w:rsidRPr="00536469" w:rsidRDefault="00BA1ED3" w:rsidP="006C762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536469">
        <w:rPr>
          <w:sz w:val="28"/>
          <w:szCs w:val="28"/>
        </w:rPr>
        <w:t>делать из прочной нити петлю и затяну</w:t>
      </w:r>
      <w:r>
        <w:rPr>
          <w:sz w:val="28"/>
          <w:szCs w:val="28"/>
        </w:rPr>
        <w:t>ть ее у основания хоботка клеща, м</w:t>
      </w:r>
      <w:r w:rsidRPr="00536469">
        <w:rPr>
          <w:sz w:val="28"/>
          <w:szCs w:val="28"/>
        </w:rPr>
        <w:t>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  <w:r w:rsidRPr="0027092D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>поверхности укуса, повернуть тело клеща вокруг оси, извлечь его из кожных покровов</w:t>
      </w:r>
      <w:r>
        <w:rPr>
          <w:sz w:val="28"/>
          <w:szCs w:val="28"/>
        </w:rPr>
        <w:t>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6469">
        <w:rPr>
          <w:sz w:val="28"/>
          <w:szCs w:val="28"/>
        </w:rPr>
        <w:t xml:space="preserve">. Место укуса необходимо смазать 70% спиртом, 5% йодом, или </w:t>
      </w:r>
      <w:r>
        <w:rPr>
          <w:sz w:val="28"/>
          <w:szCs w:val="28"/>
        </w:rPr>
        <w:t>зеленкой</w:t>
      </w:r>
      <w:r w:rsidRPr="00536469">
        <w:rPr>
          <w:sz w:val="28"/>
          <w:szCs w:val="28"/>
        </w:rPr>
        <w:t>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6469">
        <w:rPr>
          <w:sz w:val="28"/>
          <w:szCs w:val="28"/>
        </w:rPr>
        <w:t>. Если клещ удален, а его головка остала</w:t>
      </w:r>
      <w:r>
        <w:rPr>
          <w:sz w:val="28"/>
          <w:szCs w:val="28"/>
        </w:rPr>
        <w:t xml:space="preserve">сь в коже, то нужно обратиться </w:t>
      </w:r>
      <w:r w:rsidRPr="00706A0C">
        <w:rPr>
          <w:sz w:val="28"/>
          <w:szCs w:val="28"/>
        </w:rPr>
        <w:t>в поликлинику по месту жительства</w:t>
      </w:r>
      <w:r>
        <w:rPr>
          <w:sz w:val="28"/>
          <w:szCs w:val="28"/>
        </w:rPr>
        <w:t xml:space="preserve"> к хирургу</w:t>
      </w:r>
      <w:r w:rsidRPr="00706A0C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в </w:t>
      </w:r>
      <w:r w:rsidRPr="00706A0C">
        <w:rPr>
          <w:sz w:val="28"/>
          <w:szCs w:val="28"/>
        </w:rPr>
        <w:t>травмпункт</w:t>
      </w:r>
      <w:r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>для лечебной помощи. Если обратиться нет возможности, то нужно обработать место 5% йодом и извлечь как занозу.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Клещей, снятых с тела</w:t>
      </w:r>
      <w:r w:rsidRPr="008018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36469">
        <w:rPr>
          <w:sz w:val="28"/>
          <w:szCs w:val="28"/>
        </w:rPr>
        <w:t>е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BA1ED3" w:rsidRPr="00536469" w:rsidRDefault="00BA1ED3" w:rsidP="005364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6469">
        <w:rPr>
          <w:sz w:val="28"/>
          <w:szCs w:val="28"/>
        </w:rPr>
        <w:t>. После контакта с клещами обязательно вымыть руки с мылом.</w:t>
      </w:r>
    </w:p>
    <w:p w:rsidR="00BA1ED3" w:rsidRDefault="00BA1ED3" w:rsidP="006C762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A1ED3" w:rsidRPr="00536469" w:rsidRDefault="00BA1ED3" w:rsidP="006C762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A1ED3" w:rsidRDefault="00BA1ED3" w:rsidP="006C7620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b/>
          <w:sz w:val="28"/>
          <w:szCs w:val="28"/>
        </w:rPr>
      </w:pPr>
      <w:r w:rsidRPr="00FF751C">
        <w:rPr>
          <w:b/>
          <w:sz w:val="28"/>
          <w:szCs w:val="28"/>
        </w:rPr>
        <w:t xml:space="preserve">Помните! </w:t>
      </w:r>
      <w:r>
        <w:rPr>
          <w:b/>
          <w:sz w:val="28"/>
          <w:szCs w:val="28"/>
        </w:rPr>
        <w:t>Н</w:t>
      </w:r>
      <w:r w:rsidRPr="00FF751C">
        <w:rPr>
          <w:b/>
          <w:sz w:val="28"/>
          <w:szCs w:val="28"/>
        </w:rPr>
        <w:t>еобходимо обратиться к врачу, даже в случае благополучного удаления клеща с тела!</w:t>
      </w:r>
    </w:p>
    <w:p w:rsidR="00BA1ED3" w:rsidRDefault="00BA1ED3" w:rsidP="006C7620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b/>
          <w:sz w:val="28"/>
          <w:szCs w:val="28"/>
        </w:rPr>
      </w:pPr>
    </w:p>
    <w:p w:rsidR="00BA1ED3" w:rsidRDefault="00BA1ED3" w:rsidP="006C7620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b/>
          <w:sz w:val="28"/>
          <w:szCs w:val="28"/>
        </w:rPr>
      </w:pPr>
    </w:p>
    <w:p w:rsidR="00BA1ED3" w:rsidRDefault="00BA1ED3" w:rsidP="006C7620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b/>
          <w:sz w:val="28"/>
          <w:szCs w:val="28"/>
        </w:rPr>
      </w:pPr>
    </w:p>
    <w:p w:rsidR="00BA1ED3" w:rsidRDefault="00BA1ED3" w:rsidP="009178C9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Врач медпрофилактики</w:t>
      </w:r>
    </w:p>
    <w:p w:rsidR="00BA1ED3" w:rsidRPr="009178C9" w:rsidRDefault="00BA1ED3" w:rsidP="009178C9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ОГБУЗ «Велижская ЦРБ»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Нахаева М.А.</w:t>
      </w:r>
    </w:p>
    <w:sectPr w:rsidR="00BA1ED3" w:rsidRPr="009178C9" w:rsidSect="00F06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469"/>
    <w:rsid w:val="00022881"/>
    <w:rsid w:val="000248F0"/>
    <w:rsid w:val="00071985"/>
    <w:rsid w:val="001D5E7D"/>
    <w:rsid w:val="0027092D"/>
    <w:rsid w:val="00343A87"/>
    <w:rsid w:val="00414912"/>
    <w:rsid w:val="004159C8"/>
    <w:rsid w:val="00536469"/>
    <w:rsid w:val="005B11B6"/>
    <w:rsid w:val="005D1A00"/>
    <w:rsid w:val="006C7620"/>
    <w:rsid w:val="00706A0C"/>
    <w:rsid w:val="008018DC"/>
    <w:rsid w:val="00855089"/>
    <w:rsid w:val="008D2760"/>
    <w:rsid w:val="009178C9"/>
    <w:rsid w:val="00BA1ED3"/>
    <w:rsid w:val="00F0582F"/>
    <w:rsid w:val="00F06851"/>
    <w:rsid w:val="00F45653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3646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3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469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3"/>
    <w:uiPriority w:val="99"/>
    <w:locked/>
    <w:rsid w:val="0053646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Bodytext"/>
    <w:uiPriority w:val="99"/>
    <w:rsid w:val="00536469"/>
    <w:pPr>
      <w:shd w:val="clear" w:color="auto" w:fill="FFFFFF"/>
      <w:spacing w:after="600" w:line="295" w:lineRule="exact"/>
      <w:ind w:hanging="300"/>
      <w:jc w:val="center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193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2198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2194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195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197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199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2200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591</Words>
  <Characters>3373</Characters>
  <Application>Microsoft Office Outlook</Application>
  <DocSecurity>0</DocSecurity>
  <Lines>0</Lines>
  <Paragraphs>0</Paragraphs>
  <ScaleCrop>false</ScaleCrop>
  <Company>Департамент Смоленской области по здравоохранению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</dc:creator>
  <cp:keywords/>
  <dc:description/>
  <cp:lastModifiedBy>User</cp:lastModifiedBy>
  <cp:revision>7</cp:revision>
  <dcterms:created xsi:type="dcterms:W3CDTF">2017-05-23T08:46:00Z</dcterms:created>
  <dcterms:modified xsi:type="dcterms:W3CDTF">2017-05-26T11:19:00Z</dcterms:modified>
</cp:coreProperties>
</file>